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EB" w:rsidRPr="00216EF1" w:rsidRDefault="009F2DEB" w:rsidP="009F2DEB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RO"/>
        </w:rPr>
        <w:t xml:space="preserve">13-14 iunie 2014                                                                    Locaţie: </w:t>
      </w:r>
      <w:r w:rsidRPr="00216EF1">
        <w:rPr>
          <w:rFonts w:ascii="Times New Roman" w:hAnsi="Times New Roman" w:cs="Times New Roman"/>
          <w:b/>
          <w:lang w:val="ro-RO"/>
        </w:rPr>
        <w:t>Rezervaţia „Plaiul Fagului”</w:t>
      </w:r>
    </w:p>
    <w:p w:rsidR="009F2DEB" w:rsidRPr="00216EF1" w:rsidRDefault="009F2DEB" w:rsidP="009F2DEB">
      <w:pPr>
        <w:jc w:val="center"/>
        <w:rPr>
          <w:rFonts w:ascii="Times New Roman" w:hAnsi="Times New Roman" w:cs="Times New Roman"/>
          <w:b/>
          <w:lang w:val="ro-RO"/>
        </w:rPr>
      </w:pPr>
      <w:r w:rsidRPr="00216EF1">
        <w:rPr>
          <w:rFonts w:ascii="Times New Roman" w:hAnsi="Times New Roman" w:cs="Times New Roman"/>
          <w:lang w:val="ro-RO"/>
        </w:rPr>
        <w:t>Formular de participare la training-ul „</w:t>
      </w:r>
      <w:r w:rsidR="005D0E18">
        <w:rPr>
          <w:rFonts w:ascii="Times New Roman" w:hAnsi="Times New Roman" w:cs="Times New Roman"/>
          <w:b/>
          <w:lang w:val="ro-RO"/>
        </w:rPr>
        <w:t>Modalităţi de reflectare a tematicii forestiere</w:t>
      </w:r>
      <w:r w:rsidRPr="00216EF1">
        <w:rPr>
          <w:rFonts w:ascii="Times New Roman" w:hAnsi="Times New Roman" w:cs="Times New Roman"/>
          <w:b/>
          <w:lang w:val="ro-RO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0"/>
        <w:gridCol w:w="6295"/>
      </w:tblGrid>
      <w:tr w:rsidR="009F2DEB" w:rsidRPr="00216EF1" w:rsidTr="00710EE4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>Nume/Prenume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</w:tc>
      </w:tr>
      <w:tr w:rsidR="009F2DEB" w:rsidRPr="00216EF1" w:rsidTr="00710EE4">
        <w:trPr>
          <w:trHeight w:val="53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>Data naşterii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</w:tc>
      </w:tr>
      <w:tr w:rsidR="009F2DEB" w:rsidRPr="00216EF1" w:rsidTr="00710EE4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 xml:space="preserve">Adresa </w:t>
            </w:r>
            <w:r w:rsidRPr="00216EF1">
              <w:rPr>
                <w:sz w:val="24"/>
                <w:szCs w:val="24"/>
              </w:rPr>
              <w:t xml:space="preserve"> </w:t>
            </w:r>
            <w:r w:rsidRPr="00216EF1">
              <w:rPr>
                <w:sz w:val="24"/>
                <w:szCs w:val="24"/>
                <w:lang w:val="ro-RO"/>
              </w:rPr>
              <w:t>de domiciliu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</w:tc>
      </w:tr>
      <w:tr w:rsidR="009F2DEB" w:rsidRPr="00216EF1" w:rsidTr="00710EE4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>Telefoane de contact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</w:tc>
      </w:tr>
      <w:tr w:rsidR="009F2DEB" w:rsidRPr="00216EF1" w:rsidTr="00710EE4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E-</w:t>
            </w:r>
            <w:proofErr w:type="spellStart"/>
            <w:r w:rsidRPr="00216EF1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</w:tc>
      </w:tr>
      <w:tr w:rsidR="009F2DEB" w:rsidRPr="00216EF1" w:rsidTr="00710EE4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</w:rPr>
            </w:pPr>
            <w:proofErr w:type="spellStart"/>
            <w:r w:rsidRPr="00216EF1">
              <w:rPr>
                <w:sz w:val="24"/>
                <w:szCs w:val="24"/>
              </w:rPr>
              <w:t>Skype</w:t>
            </w:r>
            <w:proofErr w:type="spellEnd"/>
            <w:r w:rsidRPr="00216E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</w:tc>
      </w:tr>
      <w:tr w:rsidR="009F2DEB" w:rsidRPr="00216EF1" w:rsidTr="00710EE4">
        <w:trPr>
          <w:trHeight w:val="56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>Redacţia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en-US"/>
              </w:rPr>
            </w:pPr>
          </w:p>
        </w:tc>
      </w:tr>
      <w:tr w:rsidR="009F2DEB" w:rsidRPr="00216EF1" w:rsidTr="00710EE4">
        <w:trPr>
          <w:trHeight w:val="268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 xml:space="preserve">Motivaţia participării la training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</w:rPr>
            </w:pPr>
          </w:p>
        </w:tc>
      </w:tr>
      <w:tr w:rsidR="009F2DEB" w:rsidRPr="005D0E18" w:rsidTr="00710EE4">
        <w:trPr>
          <w:trHeight w:val="161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DEB" w:rsidRPr="00216EF1" w:rsidRDefault="009F2DEB" w:rsidP="00710EE4">
            <w:pPr>
              <w:pStyle w:val="a8"/>
              <w:rPr>
                <w:sz w:val="24"/>
                <w:szCs w:val="24"/>
                <w:lang w:val="ro-RO"/>
              </w:rPr>
            </w:pPr>
            <w:r w:rsidRPr="00216EF1">
              <w:rPr>
                <w:sz w:val="24"/>
                <w:szCs w:val="24"/>
                <w:lang w:val="ro-RO"/>
              </w:rPr>
              <w:t>Aşteptări, sugestii, subiecte de interes la tema training-ului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EB" w:rsidRPr="00216EF1" w:rsidRDefault="009F2DEB" w:rsidP="00710EE4">
            <w:pPr>
              <w:pStyle w:val="a8"/>
              <w:ind w:firstLine="567"/>
              <w:rPr>
                <w:sz w:val="24"/>
                <w:szCs w:val="24"/>
                <w:lang w:val="fr-FR"/>
              </w:rPr>
            </w:pPr>
          </w:p>
        </w:tc>
      </w:tr>
    </w:tbl>
    <w:p w:rsidR="009F2DEB" w:rsidRPr="00216EF1" w:rsidRDefault="009F2DEB" w:rsidP="009F2DEB">
      <w:pPr>
        <w:jc w:val="center"/>
        <w:rPr>
          <w:rFonts w:ascii="Times New Roman" w:hAnsi="Times New Roman" w:cs="Times New Roman"/>
          <w:lang w:val="fr-FR"/>
        </w:rPr>
      </w:pPr>
    </w:p>
    <w:p w:rsidR="009F2DEB" w:rsidRPr="00216EF1" w:rsidRDefault="009F2DEB" w:rsidP="009F2DEB">
      <w:pPr>
        <w:rPr>
          <w:rFonts w:ascii="Times New Roman" w:hAnsi="Times New Roman" w:cs="Times New Roman"/>
          <w:lang w:val="fr-FR"/>
        </w:rPr>
      </w:pPr>
      <w:r w:rsidRPr="00216EF1">
        <w:rPr>
          <w:rFonts w:ascii="Times New Roman" w:hAnsi="Times New Roman" w:cs="Times New Roman"/>
          <w:b/>
          <w:lang w:val="fr-FR"/>
        </w:rPr>
        <w:t xml:space="preserve">La Formular vă rugăm să ataşaţi : </w:t>
      </w:r>
      <w:r w:rsidRPr="00216EF1">
        <w:rPr>
          <w:rFonts w:ascii="Times New Roman" w:hAnsi="Times New Roman" w:cs="Times New Roman"/>
          <w:lang w:val="fr-FR"/>
        </w:rPr>
        <w:t xml:space="preserve">* CV-ul ; </w:t>
      </w:r>
    </w:p>
    <w:p w:rsidR="009F2DEB" w:rsidRPr="00216EF1" w:rsidRDefault="009F2DEB" w:rsidP="009F2DEB">
      <w:pPr>
        <w:ind w:left="3600"/>
        <w:rPr>
          <w:rFonts w:ascii="Times New Roman" w:hAnsi="Times New Roman" w:cs="Times New Roman"/>
          <w:lang w:val="ro-RO"/>
        </w:rPr>
      </w:pPr>
      <w:r w:rsidRPr="00216EF1">
        <w:rPr>
          <w:rFonts w:ascii="Times New Roman" w:hAnsi="Times New Roman" w:cs="Times New Roman"/>
          <w:lang w:val="fr-FR"/>
        </w:rPr>
        <w:t xml:space="preserve">* </w:t>
      </w:r>
      <w:r w:rsidRPr="00216EF1">
        <w:rPr>
          <w:rFonts w:ascii="Times New Roman" w:hAnsi="Times New Roman" w:cs="Times New Roman"/>
          <w:lang w:val="ro-RO"/>
        </w:rPr>
        <w:t>1 material de autor la  tematica forestieră (dacă există).</w:t>
      </w:r>
    </w:p>
    <w:p w:rsidR="003B53DD" w:rsidRPr="009F2DEB" w:rsidRDefault="009F2DEB" w:rsidP="009F2DEB">
      <w:pPr>
        <w:jc w:val="both"/>
        <w:rPr>
          <w:lang w:val="ro-RO"/>
        </w:rPr>
      </w:pPr>
      <w:r w:rsidRPr="00216EF1">
        <w:rPr>
          <w:rFonts w:ascii="Times New Roman" w:hAnsi="Times New Roman" w:cs="Times New Roman"/>
          <w:lang w:val="ro-RO"/>
        </w:rPr>
        <w:t xml:space="preserve">Dosarele vor fi transmise până la </w:t>
      </w:r>
      <w:r>
        <w:rPr>
          <w:rFonts w:ascii="Times New Roman" w:hAnsi="Times New Roman" w:cs="Times New Roman"/>
          <w:b/>
          <w:lang w:val="ro-RO"/>
        </w:rPr>
        <w:t>8</w:t>
      </w:r>
      <w:r w:rsidRPr="00BC111A">
        <w:rPr>
          <w:rFonts w:ascii="Times New Roman" w:hAnsi="Times New Roman" w:cs="Times New Roman"/>
          <w:b/>
          <w:lang w:val="ro-RO"/>
        </w:rPr>
        <w:t xml:space="preserve"> iunie 2014</w:t>
      </w:r>
      <w:r>
        <w:rPr>
          <w:rFonts w:ascii="Times New Roman" w:hAnsi="Times New Roman" w:cs="Times New Roman"/>
          <w:b/>
          <w:lang w:val="ro-RO"/>
        </w:rPr>
        <w:t>,</w:t>
      </w:r>
      <w:r w:rsidRPr="00216EF1">
        <w:rPr>
          <w:rFonts w:ascii="Times New Roman" w:hAnsi="Times New Roman" w:cs="Times New Roman"/>
          <w:lang w:val="ro-RO"/>
        </w:rPr>
        <w:t xml:space="preserve"> pe adresa </w:t>
      </w:r>
      <w:r w:rsidRPr="00216EF1">
        <w:rPr>
          <w:rFonts w:ascii="Times New Roman" w:hAnsi="Times New Roman" w:cs="Times New Roman"/>
          <w:color w:val="0000FF"/>
          <w:lang w:val="ro-RO"/>
        </w:rPr>
        <w:t xml:space="preserve">ajmtem@yahoo.com </w:t>
      </w:r>
      <w:r w:rsidRPr="00216EF1">
        <w:rPr>
          <w:rFonts w:ascii="Times New Roman" w:hAnsi="Times New Roman" w:cs="Times New Roman"/>
          <w:lang w:val="ro-RO"/>
        </w:rPr>
        <w:t>sau str. S.Lazo 13, mun. Chișinău, Republica Moldova, MD-2004. Pentru informații suplimentare, vă rugăm să ne contactați la numărul de telefon – 022237149, 076770061, Lilia Curchi, director executiv AJMTEM</w:t>
      </w:r>
    </w:p>
    <w:sectPr w:rsidR="003B53DD" w:rsidRPr="009F2DEB" w:rsidSect="009F2DEB">
      <w:headerReference w:type="default" r:id="rId8"/>
      <w:pgSz w:w="11900" w:h="16840"/>
      <w:pgMar w:top="5142" w:right="1072" w:bottom="941" w:left="1072" w:header="5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38" w:rsidRDefault="006F1B38" w:rsidP="00553D65">
      <w:r>
        <w:separator/>
      </w:r>
    </w:p>
  </w:endnote>
  <w:endnote w:type="continuationSeparator" w:id="0">
    <w:p w:rsidR="006F1B38" w:rsidRDefault="006F1B38" w:rsidP="0055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umanist521-Regular">
    <w:altName w:val="Humanist521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umanist521-Bold">
    <w:altName w:val="Humanist521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ist521">
    <w:altName w:val="Segoe Script"/>
    <w:charset w:val="00"/>
    <w:family w:val="auto"/>
    <w:pitch w:val="variable"/>
    <w:sig w:usb0="00000001" w:usb1="5000204A" w:usb2="00000000" w:usb3="00000000" w:csb0="00000005" w:csb1="00000000"/>
  </w:font>
  <w:font w:name="Humanist 521 BT Italic">
    <w:altName w:val="Segoe Script"/>
    <w:charset w:val="00"/>
    <w:family w:val="auto"/>
    <w:pitch w:val="variable"/>
    <w:sig w:usb0="00000001" w:usb1="5000204A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38" w:rsidRDefault="006F1B38" w:rsidP="00553D65">
      <w:r>
        <w:separator/>
      </w:r>
    </w:p>
  </w:footnote>
  <w:footnote w:type="continuationSeparator" w:id="0">
    <w:p w:rsidR="006F1B38" w:rsidRDefault="006F1B38" w:rsidP="0055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B9" w:rsidRDefault="009F2DEB">
    <w:pPr>
      <w:pStyle w:val="a3"/>
    </w:pPr>
    <w:bookmarkStart w:id="1" w:name="_MacBuGuideStaticData_7358V"/>
    <w:bookmarkStart w:id="2" w:name="_MacBuGuideStaticData_4546V"/>
    <w:bookmarkStart w:id="3" w:name="_MacBuGuideStaticData_2812V"/>
    <w:bookmarkStart w:id="4" w:name="_MacBuGuideStaticData_9088V"/>
    <w:bookmarkStart w:id="5" w:name="_MacBuGuideStaticData_10164V"/>
    <w:bookmarkStart w:id="6" w:name="_MacBuGuideStaticData_10828V"/>
    <w:bookmarkStart w:id="7" w:name="_MacBuGuideStaticData_1072V"/>
    <w:bookmarkStart w:id="8" w:name="_MacBuGuideStaticData_664V"/>
    <w:bookmarkStart w:id="9" w:name="_MacBuGuideStaticData_11236V"/>
    <w:bookmarkStart w:id="10" w:name="_MacBuGuideStaticData_11492V"/>
    <w:bookmarkStart w:id="11" w:name="_MacBuGuideStaticData_408V"/>
    <w:bookmarkStart w:id="12" w:name="_MacBuGuideStaticData_10412H"/>
    <w:bookmarkStart w:id="13" w:name="_MacBuGuideStaticData_6436H"/>
    <w:bookmarkStart w:id="14" w:name="_MacBuGuideStaticData_3976H"/>
    <w:bookmarkStart w:id="15" w:name="_MacBuGuideStaticData_2456H"/>
    <w:bookmarkStart w:id="16" w:name="_MacBuGuideStaticData_1520H"/>
    <w:bookmarkStart w:id="17" w:name="_MacBuGuideStaticData_940H"/>
    <w:bookmarkStart w:id="18" w:name="_MacBuGuideStaticData_580H"/>
    <w:bookmarkStart w:id="19" w:name="_MacBuGuideStaticData_16264H"/>
    <w:bookmarkStart w:id="20" w:name="_MacBuGuideStaticData_15904H"/>
    <w:bookmarkStart w:id="21" w:name="_MacBuGuideStaticData_14384H"/>
    <w:bookmarkStart w:id="22" w:name="_MacBuGuideStaticData_12864H"/>
    <w:bookmarkStart w:id="23" w:name="_MacBuGuideStaticData_5956V"/>
    <w:bookmarkStart w:id="24" w:name="_MacBuGuideStaticData_15350H"/>
    <w:bookmarkStart w:id="25" w:name="_MacBuGuideStaticData_1724V"/>
    <w:r>
      <w:rPr>
        <w:noProof/>
        <w:lang w:val="ru-RU" w:eastAsia="ru-RU"/>
      </w:rPr>
      <w:drawing>
        <wp:anchor distT="0" distB="0" distL="114300" distR="114300" simplePos="0" relativeHeight="251674624" behindDoc="0" locked="0" layoutInCell="1" allowOverlap="1" wp14:anchorId="3E9C8D64" wp14:editId="16E91C5B">
          <wp:simplePos x="0" y="0"/>
          <wp:positionH relativeFrom="column">
            <wp:posOffset>3431540</wp:posOffset>
          </wp:positionH>
          <wp:positionV relativeFrom="paragraph">
            <wp:posOffset>1864360</wp:posOffset>
          </wp:positionV>
          <wp:extent cx="1216025" cy="858520"/>
          <wp:effectExtent l="0" t="0" r="3175" b="0"/>
          <wp:wrapSquare wrapText="bothSides"/>
          <wp:docPr id="5" name="Рисунок 5" descr="C:\Users\New\Desktop\Moldsilva logo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New\Desktop\Moldsilva logo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86"/>
                  <a:stretch/>
                </pic:blipFill>
                <pic:spPr bwMode="auto">
                  <a:xfrm>
                    <a:off x="0" y="0"/>
                    <a:ext cx="121602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71551" behindDoc="0" locked="0" layoutInCell="1" allowOverlap="1" wp14:anchorId="07F19F89" wp14:editId="5B820164">
          <wp:simplePos x="0" y="0"/>
          <wp:positionH relativeFrom="column">
            <wp:posOffset>1681480</wp:posOffset>
          </wp:positionH>
          <wp:positionV relativeFrom="paragraph">
            <wp:posOffset>1728470</wp:posOffset>
          </wp:positionV>
          <wp:extent cx="662940" cy="1097280"/>
          <wp:effectExtent l="0" t="0" r="3810" b="7620"/>
          <wp:wrapTight wrapText="bothSides">
            <wp:wrapPolygon edited="0">
              <wp:start x="0" y="0"/>
              <wp:lineTo x="0" y="21375"/>
              <wp:lineTo x="21103" y="21375"/>
              <wp:lineTo x="21103" y="0"/>
              <wp:lineTo x="0" y="0"/>
            </wp:wrapPolygon>
          </wp:wrapTight>
          <wp:docPr id="10" name="Рисунок 10" descr="C:\Users\Oaspete\Desktop\ajmtem+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aspete\Desktop\ajmtem+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70526" behindDoc="0" locked="0" layoutInCell="1" allowOverlap="1" wp14:anchorId="257C4321" wp14:editId="2B280EC0">
          <wp:simplePos x="0" y="0"/>
          <wp:positionH relativeFrom="column">
            <wp:posOffset>-680720</wp:posOffset>
          </wp:positionH>
          <wp:positionV relativeFrom="paragraph">
            <wp:posOffset>722630</wp:posOffset>
          </wp:positionV>
          <wp:extent cx="7565390" cy="1562100"/>
          <wp:effectExtent l="0" t="0" r="0" b="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72576" behindDoc="0" locked="0" layoutInCell="1" allowOverlap="1" wp14:anchorId="3ACA9359" wp14:editId="08838EA2">
          <wp:simplePos x="0" y="0"/>
          <wp:positionH relativeFrom="margin">
            <wp:posOffset>-680720</wp:posOffset>
          </wp:positionH>
          <wp:positionV relativeFrom="margin">
            <wp:posOffset>-3740150</wp:posOffset>
          </wp:positionV>
          <wp:extent cx="7566660" cy="1623060"/>
          <wp:effectExtent l="0" t="0" r="0" b="0"/>
          <wp:wrapThrough wrapText="bothSides">
            <wp:wrapPolygon edited="0">
              <wp:start x="0" y="0"/>
              <wp:lineTo x="0" y="21296"/>
              <wp:lineTo x="21535" y="21296"/>
              <wp:lineTo x="21535" y="0"/>
              <wp:lineTo x="0" y="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 Letter Template test---0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340"/>
  <w:drawingGridVerticalSpacing w:val="278"/>
  <w:doNotUseMarginsForDrawingGridOrigin/>
  <w:drawingGridHorizontalOrigin w:val="1072"/>
  <w:drawingGridVerticalOrigin w:val="103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0"/>
    <w:docVar w:name="ShowMarginGuides" w:val="0"/>
    <w:docVar w:name="ShowOutlines" w:val="0"/>
    <w:docVar w:name="ShowStaticGuides" w:val="0"/>
  </w:docVars>
  <w:rsids>
    <w:rsidRoot w:val="00D32352"/>
    <w:rsid w:val="00027D7A"/>
    <w:rsid w:val="00031CA7"/>
    <w:rsid w:val="000350BB"/>
    <w:rsid w:val="000A75EE"/>
    <w:rsid w:val="000C18EE"/>
    <w:rsid w:val="000D0AFB"/>
    <w:rsid w:val="000D41B2"/>
    <w:rsid w:val="001B43BE"/>
    <w:rsid w:val="001D6023"/>
    <w:rsid w:val="001F0B14"/>
    <w:rsid w:val="001F721C"/>
    <w:rsid w:val="00212513"/>
    <w:rsid w:val="00213B0F"/>
    <w:rsid w:val="00232378"/>
    <w:rsid w:val="00240808"/>
    <w:rsid w:val="00241DB0"/>
    <w:rsid w:val="00262E69"/>
    <w:rsid w:val="002D102F"/>
    <w:rsid w:val="002D2E95"/>
    <w:rsid w:val="002D79CA"/>
    <w:rsid w:val="00303CED"/>
    <w:rsid w:val="00312FC7"/>
    <w:rsid w:val="00373600"/>
    <w:rsid w:val="0037657D"/>
    <w:rsid w:val="003B53DD"/>
    <w:rsid w:val="003C48BA"/>
    <w:rsid w:val="003D51C3"/>
    <w:rsid w:val="003D74BC"/>
    <w:rsid w:val="004045F9"/>
    <w:rsid w:val="00427038"/>
    <w:rsid w:val="00456339"/>
    <w:rsid w:val="00473B38"/>
    <w:rsid w:val="00481576"/>
    <w:rsid w:val="004F15EA"/>
    <w:rsid w:val="005137E8"/>
    <w:rsid w:val="00520D28"/>
    <w:rsid w:val="00553D65"/>
    <w:rsid w:val="00553D73"/>
    <w:rsid w:val="0055798D"/>
    <w:rsid w:val="005D0E18"/>
    <w:rsid w:val="005D317E"/>
    <w:rsid w:val="0060730F"/>
    <w:rsid w:val="006165E8"/>
    <w:rsid w:val="006414C3"/>
    <w:rsid w:val="00663839"/>
    <w:rsid w:val="00664655"/>
    <w:rsid w:val="006F1B38"/>
    <w:rsid w:val="0070056B"/>
    <w:rsid w:val="007064B6"/>
    <w:rsid w:val="007353CC"/>
    <w:rsid w:val="007454AC"/>
    <w:rsid w:val="00746A70"/>
    <w:rsid w:val="0078167A"/>
    <w:rsid w:val="0078363A"/>
    <w:rsid w:val="007B693A"/>
    <w:rsid w:val="007B763A"/>
    <w:rsid w:val="007C1454"/>
    <w:rsid w:val="007E3D3E"/>
    <w:rsid w:val="00800B49"/>
    <w:rsid w:val="008247EB"/>
    <w:rsid w:val="00872E6B"/>
    <w:rsid w:val="00875849"/>
    <w:rsid w:val="0088471B"/>
    <w:rsid w:val="008A09D4"/>
    <w:rsid w:val="008D01E5"/>
    <w:rsid w:val="008D459A"/>
    <w:rsid w:val="008D7194"/>
    <w:rsid w:val="008E25AA"/>
    <w:rsid w:val="00915723"/>
    <w:rsid w:val="009C03DA"/>
    <w:rsid w:val="009E298A"/>
    <w:rsid w:val="009F2DEB"/>
    <w:rsid w:val="00A37DC4"/>
    <w:rsid w:val="00A428FD"/>
    <w:rsid w:val="00AC25FD"/>
    <w:rsid w:val="00B208F3"/>
    <w:rsid w:val="00B2308F"/>
    <w:rsid w:val="00B75C41"/>
    <w:rsid w:val="00B820D7"/>
    <w:rsid w:val="00BA4E5A"/>
    <w:rsid w:val="00BC0086"/>
    <w:rsid w:val="00BD21C6"/>
    <w:rsid w:val="00BF1961"/>
    <w:rsid w:val="00C421A0"/>
    <w:rsid w:val="00C424E1"/>
    <w:rsid w:val="00C813C7"/>
    <w:rsid w:val="00C931BF"/>
    <w:rsid w:val="00CB4D4F"/>
    <w:rsid w:val="00CB5E75"/>
    <w:rsid w:val="00CE524B"/>
    <w:rsid w:val="00CF79F9"/>
    <w:rsid w:val="00D32352"/>
    <w:rsid w:val="00DC36AF"/>
    <w:rsid w:val="00E85F52"/>
    <w:rsid w:val="00F4178B"/>
    <w:rsid w:val="00F67502"/>
    <w:rsid w:val="00F8640C"/>
    <w:rsid w:val="00FD03B9"/>
    <w:rsid w:val="00FD5BE3"/>
    <w:rsid w:val="00FE7F42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TABLE">
    <w:name w:val="Paragraph Style 1 (TABLE)"/>
    <w:basedOn w:val="a"/>
    <w:uiPriority w:val="99"/>
    <w:rsid w:val="0055798D"/>
    <w:pPr>
      <w:widowControl w:val="0"/>
      <w:autoSpaceDE w:val="0"/>
      <w:autoSpaceDN w:val="0"/>
      <w:adjustRightInd w:val="0"/>
      <w:spacing w:line="172" w:lineRule="atLeast"/>
      <w:textAlignment w:val="center"/>
    </w:pPr>
    <w:rPr>
      <w:rFonts w:ascii="Humanist521-Regular" w:hAnsi="Humanist521-Regular" w:cs="Humanist521-Regular"/>
      <w:color w:val="000000"/>
      <w:sz w:val="15"/>
      <w:szCs w:val="15"/>
      <w:lang w:val="ru-RU"/>
    </w:rPr>
  </w:style>
  <w:style w:type="paragraph" w:customStyle="1" w:styleId="ParagraphStyle2TABLE">
    <w:name w:val="Paragraph Style 2 (TABLE)"/>
    <w:basedOn w:val="ParagraphStyle1TABLE"/>
    <w:uiPriority w:val="99"/>
    <w:rsid w:val="000350BB"/>
    <w:rPr>
      <w:rFonts w:ascii="Humanist521-Bold" w:hAnsi="Humanist521-Bold" w:cs="Humanist521-Bold"/>
      <w:b/>
      <w:bCs/>
    </w:rPr>
  </w:style>
  <w:style w:type="paragraph" w:styleId="a3">
    <w:name w:val="header"/>
    <w:basedOn w:val="a"/>
    <w:link w:val="a4"/>
    <w:uiPriority w:val="99"/>
    <w:unhideWhenUsed/>
    <w:rsid w:val="00553D6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D65"/>
  </w:style>
  <w:style w:type="paragraph" w:styleId="a5">
    <w:name w:val="footer"/>
    <w:basedOn w:val="a"/>
    <w:link w:val="a6"/>
    <w:uiPriority w:val="99"/>
    <w:unhideWhenUsed/>
    <w:rsid w:val="00553D6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3D65"/>
  </w:style>
  <w:style w:type="paragraph" w:customStyle="1" w:styleId="BasicParagraph">
    <w:name w:val="[Basic Paragraph]"/>
    <w:basedOn w:val="a"/>
    <w:uiPriority w:val="99"/>
    <w:rsid w:val="00CB5E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inalBodyHumanist">
    <w:name w:val="Final_Body_Humanist"/>
    <w:basedOn w:val="FLEGLetterBodyText"/>
    <w:qFormat/>
    <w:rsid w:val="002D2E95"/>
    <w:pPr>
      <w:spacing w:line="255" w:lineRule="auto"/>
    </w:pPr>
  </w:style>
  <w:style w:type="paragraph" w:customStyle="1" w:styleId="FLEGLetterBodyText">
    <w:name w:val="FLEG_Letter_Body_Text"/>
    <w:basedOn w:val="a"/>
    <w:qFormat/>
    <w:rsid w:val="00C813C7"/>
    <w:pPr>
      <w:suppressAutoHyphens/>
      <w:spacing w:line="245" w:lineRule="auto"/>
      <w:ind w:right="57"/>
    </w:pPr>
    <w:rPr>
      <w:rFonts w:ascii="Humanist521" w:hAnsi="Humanist521"/>
      <w:color w:val="000000"/>
      <w:spacing w:val="20"/>
      <w:sz w:val="22"/>
      <w:szCs w:val="22"/>
    </w:rPr>
  </w:style>
  <w:style w:type="paragraph" w:customStyle="1" w:styleId="StyleItalicHumanist">
    <w:name w:val="Style_Italic_Humanist"/>
    <w:basedOn w:val="FLEGLetterBodyText"/>
    <w:qFormat/>
    <w:rsid w:val="000D41B2"/>
    <w:pPr>
      <w:ind w:left="1060"/>
    </w:pPr>
    <w:rPr>
      <w:i/>
      <w:spacing w:val="10"/>
    </w:rPr>
  </w:style>
  <w:style w:type="paragraph" w:customStyle="1" w:styleId="footer-1">
    <w:name w:val="footer-1"/>
    <w:basedOn w:val="a"/>
    <w:qFormat/>
    <w:rsid w:val="004045F9"/>
    <w:pPr>
      <w:spacing w:line="288" w:lineRule="auto"/>
      <w:contextualSpacing/>
    </w:pPr>
    <w:rPr>
      <w:rFonts w:ascii="Humanist521" w:hAnsi="Humanist521" w:cs="Humanist521"/>
      <w:b/>
      <w:bCs/>
      <w:color w:val="5A84B6"/>
      <w:spacing w:val="26"/>
      <w:kern w:val="15"/>
      <w:sz w:val="15"/>
      <w:szCs w:val="15"/>
    </w:rPr>
  </w:style>
  <w:style w:type="paragraph" w:customStyle="1" w:styleId="footer-2EN">
    <w:name w:val="footer-2_EN"/>
    <w:basedOn w:val="footer-1"/>
    <w:qFormat/>
    <w:rsid w:val="004045F9"/>
    <w:rPr>
      <w:spacing w:val="28"/>
      <w:sz w:val="16"/>
      <w:szCs w:val="16"/>
    </w:rPr>
  </w:style>
  <w:style w:type="paragraph" w:customStyle="1" w:styleId="FLEGLetterItalicText">
    <w:name w:val="FLEG_Letter_Italic_Text"/>
    <w:basedOn w:val="StyleItalicHumanist"/>
    <w:qFormat/>
    <w:rsid w:val="008247EB"/>
    <w:rPr>
      <w:rFonts w:ascii="Humanist 521 BT Italic" w:hAnsi="Humanist 521 BT Italic"/>
      <w:i w:val="0"/>
      <w:spacing w:val="18"/>
    </w:rPr>
  </w:style>
  <w:style w:type="character" w:styleId="a7">
    <w:name w:val="Hyperlink"/>
    <w:basedOn w:val="a0"/>
    <w:uiPriority w:val="99"/>
    <w:unhideWhenUsed/>
    <w:rsid w:val="0088471B"/>
    <w:rPr>
      <w:color w:val="0000FF"/>
      <w:u w:val="single"/>
    </w:rPr>
  </w:style>
  <w:style w:type="paragraph" w:customStyle="1" w:styleId="Default">
    <w:name w:val="Default"/>
    <w:rsid w:val="0088471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a8">
    <w:name w:val="No Spacing"/>
    <w:qFormat/>
    <w:rsid w:val="009F2DEB"/>
    <w:rPr>
      <w:rFonts w:ascii="Times New Roman" w:eastAsia="Calibri" w:hAnsi="Times New Roman" w:cs="Times New Roman"/>
      <w:sz w:val="28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TABLE">
    <w:name w:val="Paragraph Style 1 (TABLE)"/>
    <w:basedOn w:val="a"/>
    <w:uiPriority w:val="99"/>
    <w:rsid w:val="0055798D"/>
    <w:pPr>
      <w:widowControl w:val="0"/>
      <w:autoSpaceDE w:val="0"/>
      <w:autoSpaceDN w:val="0"/>
      <w:adjustRightInd w:val="0"/>
      <w:spacing w:line="172" w:lineRule="atLeast"/>
      <w:textAlignment w:val="center"/>
    </w:pPr>
    <w:rPr>
      <w:rFonts w:ascii="Humanist521-Regular" w:hAnsi="Humanist521-Regular" w:cs="Humanist521-Regular"/>
      <w:color w:val="000000"/>
      <w:sz w:val="15"/>
      <w:szCs w:val="15"/>
      <w:lang w:val="ru-RU"/>
    </w:rPr>
  </w:style>
  <w:style w:type="paragraph" w:customStyle="1" w:styleId="ParagraphStyle2TABLE">
    <w:name w:val="Paragraph Style 2 (TABLE)"/>
    <w:basedOn w:val="ParagraphStyle1TABLE"/>
    <w:uiPriority w:val="99"/>
    <w:rsid w:val="000350BB"/>
    <w:rPr>
      <w:rFonts w:ascii="Humanist521-Bold" w:hAnsi="Humanist521-Bold" w:cs="Humanist521-Bold"/>
      <w:b/>
      <w:bCs/>
    </w:rPr>
  </w:style>
  <w:style w:type="paragraph" w:styleId="a3">
    <w:name w:val="header"/>
    <w:basedOn w:val="a"/>
    <w:link w:val="a4"/>
    <w:uiPriority w:val="99"/>
    <w:unhideWhenUsed/>
    <w:rsid w:val="00553D6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D65"/>
  </w:style>
  <w:style w:type="paragraph" w:styleId="a5">
    <w:name w:val="footer"/>
    <w:basedOn w:val="a"/>
    <w:link w:val="a6"/>
    <w:uiPriority w:val="99"/>
    <w:unhideWhenUsed/>
    <w:rsid w:val="00553D6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3D65"/>
  </w:style>
  <w:style w:type="paragraph" w:customStyle="1" w:styleId="BasicParagraph">
    <w:name w:val="[Basic Paragraph]"/>
    <w:basedOn w:val="a"/>
    <w:uiPriority w:val="99"/>
    <w:rsid w:val="00CB5E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inalBodyHumanist">
    <w:name w:val="Final_Body_Humanist"/>
    <w:basedOn w:val="FLEGLetterBodyText"/>
    <w:qFormat/>
    <w:rsid w:val="002D2E95"/>
    <w:pPr>
      <w:spacing w:line="255" w:lineRule="auto"/>
    </w:pPr>
  </w:style>
  <w:style w:type="paragraph" w:customStyle="1" w:styleId="FLEGLetterBodyText">
    <w:name w:val="FLEG_Letter_Body_Text"/>
    <w:basedOn w:val="a"/>
    <w:qFormat/>
    <w:rsid w:val="00C813C7"/>
    <w:pPr>
      <w:suppressAutoHyphens/>
      <w:spacing w:line="245" w:lineRule="auto"/>
      <w:ind w:right="57"/>
    </w:pPr>
    <w:rPr>
      <w:rFonts w:ascii="Humanist521" w:hAnsi="Humanist521"/>
      <w:color w:val="000000"/>
      <w:spacing w:val="20"/>
      <w:sz w:val="22"/>
      <w:szCs w:val="22"/>
    </w:rPr>
  </w:style>
  <w:style w:type="paragraph" w:customStyle="1" w:styleId="StyleItalicHumanist">
    <w:name w:val="Style_Italic_Humanist"/>
    <w:basedOn w:val="FLEGLetterBodyText"/>
    <w:qFormat/>
    <w:rsid w:val="000D41B2"/>
    <w:pPr>
      <w:ind w:left="1060"/>
    </w:pPr>
    <w:rPr>
      <w:i/>
      <w:spacing w:val="10"/>
    </w:rPr>
  </w:style>
  <w:style w:type="paragraph" w:customStyle="1" w:styleId="footer-1">
    <w:name w:val="footer-1"/>
    <w:basedOn w:val="a"/>
    <w:qFormat/>
    <w:rsid w:val="004045F9"/>
    <w:pPr>
      <w:spacing w:line="288" w:lineRule="auto"/>
      <w:contextualSpacing/>
    </w:pPr>
    <w:rPr>
      <w:rFonts w:ascii="Humanist521" w:hAnsi="Humanist521" w:cs="Humanist521"/>
      <w:b/>
      <w:bCs/>
      <w:color w:val="5A84B6"/>
      <w:spacing w:val="26"/>
      <w:kern w:val="15"/>
      <w:sz w:val="15"/>
      <w:szCs w:val="15"/>
    </w:rPr>
  </w:style>
  <w:style w:type="paragraph" w:customStyle="1" w:styleId="footer-2EN">
    <w:name w:val="footer-2_EN"/>
    <w:basedOn w:val="footer-1"/>
    <w:qFormat/>
    <w:rsid w:val="004045F9"/>
    <w:rPr>
      <w:spacing w:val="28"/>
      <w:sz w:val="16"/>
      <w:szCs w:val="16"/>
    </w:rPr>
  </w:style>
  <w:style w:type="paragraph" w:customStyle="1" w:styleId="FLEGLetterItalicText">
    <w:name w:val="FLEG_Letter_Italic_Text"/>
    <w:basedOn w:val="StyleItalicHumanist"/>
    <w:qFormat/>
    <w:rsid w:val="008247EB"/>
    <w:rPr>
      <w:rFonts w:ascii="Humanist 521 BT Italic" w:hAnsi="Humanist 521 BT Italic"/>
      <w:i w:val="0"/>
      <w:spacing w:val="18"/>
    </w:rPr>
  </w:style>
  <w:style w:type="character" w:styleId="a7">
    <w:name w:val="Hyperlink"/>
    <w:basedOn w:val="a0"/>
    <w:uiPriority w:val="99"/>
    <w:unhideWhenUsed/>
    <w:rsid w:val="0088471B"/>
    <w:rPr>
      <w:color w:val="0000FF"/>
      <w:u w:val="single"/>
    </w:rPr>
  </w:style>
  <w:style w:type="paragraph" w:customStyle="1" w:styleId="Default">
    <w:name w:val="Default"/>
    <w:rsid w:val="0088471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a8">
    <w:name w:val="No Spacing"/>
    <w:qFormat/>
    <w:rsid w:val="009F2DEB"/>
    <w:rPr>
      <w:rFonts w:ascii="Times New Roman" w:eastAsia="Calibri" w:hAnsi="Times New Roman" w:cs="Times New Roman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spete\AppData\Local\Temp\Letter_Blu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EF14D-B549-4AB1-B5FB-EBF2F107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Letter_Blue_EN.dotx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km-kollective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Oaspete</dc:creator>
  <cp:lastModifiedBy>New</cp:lastModifiedBy>
  <cp:revision>2</cp:revision>
  <cp:lastPrinted>2014-05-27T07:16:00Z</cp:lastPrinted>
  <dcterms:created xsi:type="dcterms:W3CDTF">2014-06-02T07:56:00Z</dcterms:created>
  <dcterms:modified xsi:type="dcterms:W3CDTF">2014-06-02T07:56:00Z</dcterms:modified>
</cp:coreProperties>
</file>